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公平竞争审查表</w:t>
      </w:r>
    </w:p>
    <w:p>
      <w:pPr>
        <w:ind w:right="450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2021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tbl>
      <w:tblPr>
        <w:tblStyle w:val="4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35"/>
        <w:gridCol w:w="1314"/>
        <w:gridCol w:w="710"/>
        <w:gridCol w:w="1171"/>
        <w:gridCol w:w="1093"/>
        <w:gridCol w:w="1590"/>
        <w:gridCol w:w="1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政策措施名称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涉及行业领域</w:t>
            </w:r>
          </w:p>
        </w:tc>
        <w:tc>
          <w:tcPr>
            <w:tcW w:w="78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性质</w:t>
            </w:r>
          </w:p>
        </w:tc>
        <w:tc>
          <w:tcPr>
            <w:tcW w:w="782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43180</wp:posOffset>
                      </wp:positionV>
                      <wp:extent cx="180975" cy="171450"/>
                      <wp:effectExtent l="4445" t="4445" r="5080" b="14605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.95pt;margin-top:3.4pt;height:13.5pt;width:14.25pt;z-index:251660288;mso-width-relative:page;mso-height-relative:page;" fillcolor="#FFFFFF" filled="t" stroked="t" coordsize="21600,21600" o:gfxdata="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kqJKnVAAAABgEAAA8AAAAA&#10;AAAAAQAgAAAAIgAAAGRycy9kb3ducmV2LnhtbFBLAQIUABQAAAAIAIdO4kDfUf1+UAIAAJMEAAAO&#10;AAAAAAAAAAEAIAAAACQBAABkcnMvZTJvRG9jLnhtbFBLBQYAAAAABgAGAFkBAADm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46990</wp:posOffset>
                      </wp:positionV>
                      <wp:extent cx="180975" cy="171450"/>
                      <wp:effectExtent l="4445" t="4445" r="5080" b="14605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0.65pt;margin-top:3.7pt;height:13.5pt;width:14.25pt;z-index:251661312;mso-width-relative:page;mso-height-relative:page;" fillcolor="#FFFFFF" filled="t" stroked="t" coordsize="21600,21600" o:gfxdata="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yJZ99gAAAAIAQAADwAA&#10;AAAAAAABACAAAAAiAAAAZHJzL2Rvd25yZXYueG1sUEsBAhQAFAAAAAgAh07iQEjCKDlPAgAAkwQA&#10;AA4AAAAAAAAAAQAgAAAAJwEAAGRycy9lMm9Eb2MueG1sUEsFBgAAAAAGAAYAWQEAAOg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规范性文件       其他政策措施（会议纪要、合同、协议、备忘录、请示、报告和批复等）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起草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部门</w:t>
            </w:r>
          </w:p>
        </w:tc>
        <w:tc>
          <w:tcPr>
            <w:tcW w:w="21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 称</w:t>
            </w:r>
          </w:p>
        </w:tc>
        <w:tc>
          <w:tcPr>
            <w:tcW w:w="567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8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6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部门</w:t>
            </w:r>
          </w:p>
        </w:tc>
        <w:tc>
          <w:tcPr>
            <w:tcW w:w="21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 称</w:t>
            </w:r>
          </w:p>
        </w:tc>
        <w:tc>
          <w:tcPr>
            <w:tcW w:w="567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8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6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征求意见情况</w:t>
            </w:r>
          </w:p>
        </w:tc>
        <w:tc>
          <w:tcPr>
            <w:tcW w:w="782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102235</wp:posOffset>
                      </wp:positionV>
                      <wp:extent cx="180975" cy="171450"/>
                      <wp:effectExtent l="4445" t="4445" r="5080" b="14605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1.3pt;margin-top:8.05pt;height:13.5pt;width:14.25pt;z-index:251662336;mso-width-relative:page;mso-height-relative:page;" fillcolor="#FFFFFF" filled="t" stroked="t" coordsize="21600,21600" o:gfxdata="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Bv7YtgAAAAJAQAADwAA&#10;AAAAAAABACAAAAAiAAAAZHJzL2Rvd25yZXYueG1sUEsBAhQAFAAAAAgAh07iQKOIevdPAgAAkwQA&#10;AA4AAAAAAAAAAQAgAAAAJwEAAGRycy9lMm9Eb2MueG1sUEsFBgAAAAAGAAYAWQEAAOg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3789680</wp:posOffset>
                      </wp:positionH>
                      <wp:positionV relativeFrom="paragraph">
                        <wp:posOffset>103505</wp:posOffset>
                      </wp:positionV>
                      <wp:extent cx="180975" cy="171450"/>
                      <wp:effectExtent l="4445" t="4445" r="5080" b="14605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98.4pt;margin-top:8.15pt;height:13.5pt;width:14.25pt;z-index:251663360;mso-width-relative:page;mso-height-relative:page;" fillcolor="#FFFFFF" filled="t" stroked="t" coordsize="21600,21600" o:gfxdata="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CP8XrZAAAACQEAAA8A&#10;AAAAAAAAAQAgAAAAIgAAAGRycy9kb3ducmV2LnhtbFBLAQIUABQAAAAIAIdO4kDFTGQETwIAAJME&#10;AAAOAAAAAAAAAAEAIAAAACgBAABkcnMvZTJvRG9jLnhtbFBLBQYAAAAABgAGAFkBAADp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征求利害关系人意见      向社会公开征求意见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218" w:type="dxa"/>
            <w:vMerge w:val="continue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21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4900" w:firstLineChars="17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（可附相关报告）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121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专家咨询意见（可选）</w:t>
            </w:r>
          </w:p>
        </w:tc>
        <w:tc>
          <w:tcPr>
            <w:tcW w:w="7821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（可附专家意见书）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39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竞争影响评估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931" w:type="dxa"/>
            <w:gridSpan w:val="7"/>
            <w:shd w:val="clear" w:color="auto" w:fill="FFFFFF"/>
            <w:noWrap w:val="0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一、是否违反市场准入与退出标准</w:t>
            </w:r>
          </w:p>
        </w:tc>
        <w:tc>
          <w:tcPr>
            <w:tcW w:w="110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1.设置不合理和歧视性的准入和退出条件</w:t>
            </w:r>
          </w:p>
        </w:tc>
        <w:tc>
          <w:tcPr>
            <w:tcW w:w="110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2.未经公平竞争授予经营者特许经营权</w:t>
            </w:r>
          </w:p>
        </w:tc>
        <w:tc>
          <w:tcPr>
            <w:tcW w:w="11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3.限定经营、购买、使用特定经营者提供的商品和服务</w:t>
            </w:r>
          </w:p>
        </w:tc>
        <w:tc>
          <w:tcPr>
            <w:tcW w:w="11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300" w:firstLineChars="10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4.设置没有法律法规依据的审批或者事前备案程序</w:t>
            </w:r>
          </w:p>
        </w:tc>
        <w:tc>
          <w:tcPr>
            <w:tcW w:w="11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5.对市场准入负面清单以外的行业、领域、业务设置审批程序</w:t>
            </w:r>
          </w:p>
        </w:tc>
        <w:tc>
          <w:tcPr>
            <w:tcW w:w="1108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ind w:firstLine="300" w:firstLineChars="10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shd w:val="clear" w:color="auto" w:fill="FFFFFF"/>
            <w:noWrap w:val="0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二、是否违反商品要素自由流通标准</w:t>
            </w:r>
          </w:p>
        </w:tc>
        <w:tc>
          <w:tcPr>
            <w:tcW w:w="110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1.对外地和进口商品实行歧视性价格或补贴政策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ind w:firstLine="300" w:firstLineChars="100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2.限制外地和进口商品进入本地市场或阻碍本地商品运出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3.排斥或限制外地经营者参加本地招标投标活动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4.排斥限制或强制外地经营者在本地投资或设立分支机构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5.对外地经营者在本地投资或设立的分支机构实行歧视性待遇</w:t>
            </w:r>
          </w:p>
        </w:tc>
        <w:tc>
          <w:tcPr>
            <w:tcW w:w="1108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shd w:val="clear" w:color="auto" w:fill="FFFFFF"/>
            <w:noWrap w:val="0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三、是否违反影响生产经营成本标准</w:t>
            </w:r>
          </w:p>
        </w:tc>
        <w:tc>
          <w:tcPr>
            <w:tcW w:w="110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1.违法给予特定经营者优惠政策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2.将财政支出安排与企业缴纳的税收或非税收入挂钩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3.违法免除特定经营者需要缴纳的社会保险费用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4.违法要求经营者提供各类保证金或扣留经营者保证金</w:t>
            </w:r>
          </w:p>
        </w:tc>
        <w:tc>
          <w:tcPr>
            <w:tcW w:w="1108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shd w:val="clear" w:color="auto" w:fill="FFFFFF"/>
            <w:noWrap w:val="0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四、是否违反影响生产经营行为标准</w:t>
            </w:r>
          </w:p>
        </w:tc>
        <w:tc>
          <w:tcPr>
            <w:tcW w:w="110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1.强制经营者从事《反垄断法》规定的垄断行为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2.违法披露或者要求经营者披露生产经营敏感信息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3.超越定价权限进行政府定价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4.违法干预实行市场调节价的商品服务价格水平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五、是否违反兜底条款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1.没有法律法规依据减损市场主体合法权益或者增加其义务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31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2.违反《反垄断法》制定含有排除限制竞争内容的政策措施</w:t>
            </w:r>
          </w:p>
        </w:tc>
        <w:tc>
          <w:tcPr>
            <w:tcW w:w="110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2053" w:type="dxa"/>
            <w:gridSpan w:val="2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是否违反相关标准的结论</w:t>
            </w:r>
          </w:p>
          <w:p>
            <w:pPr>
              <w:spacing w:line="4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（如违反，请详细说明情况）</w:t>
            </w:r>
          </w:p>
        </w:tc>
        <w:tc>
          <w:tcPr>
            <w:tcW w:w="6986" w:type="dxa"/>
            <w:gridSpan w:val="6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（可附相关报告）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53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适用例外规定</w:t>
            </w:r>
          </w:p>
        </w:tc>
        <w:tc>
          <w:tcPr>
            <w:tcW w:w="698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119380</wp:posOffset>
                      </wp:positionV>
                      <wp:extent cx="1391920" cy="172085"/>
                      <wp:effectExtent l="4445" t="4445" r="13335" b="13970"/>
                      <wp:wrapNone/>
                      <wp:docPr id="20" name="组合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1920" cy="172085"/>
                                <a:chOff x="8799" y="50121"/>
                                <a:chExt cx="2192" cy="271"/>
                              </a:xfrm>
                              <a:effectLst/>
                            </wpg:grpSpPr>
                            <wps:wsp>
                              <wps:cNvPr id="6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99" y="50121"/>
                                  <a:ext cx="285" cy="27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07" y="50122"/>
                                  <a:ext cx="285" cy="27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32.3pt;margin-top:9.4pt;height:13.55pt;width:109.6pt;z-index:251664384;mso-width-relative:page;mso-height-relative:page;" coordorigin="8799,50121" coordsize="2192,271" o:gfxdata="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EHAVYNgAAAAJAQAADwAAAAAAAAABACAAAAAiAAAAZHJzL2Rvd25yZXYueG1sUEsBAhQAFAAA&#10;AAgAh07iQNSsX/rTAgAAfQgAAA4AAAAAAAAAAQAgAAAAJwEAAGRycy9lMm9Eb2MueG1sUEsFBgAA&#10;AAAGAAYAWQEAAGwGAAAAAA==&#10;">
                      <o:lock v:ext="edit" aspectratio="f"/>
                      <v:shape id="AutoShape 10" o:spid="_x0000_s1026" o:spt="109" type="#_x0000_t109" style="position:absolute;left:8799;top:50121;height:270;width:285;" fillcolor="#FFFFFF" filled="t" stroked="t" coordsize="21600,21600" o:gfxdata="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JjNWL4A&#10;AADa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miterlimit="8" joinstyle="miter"/>
                        <v:imagedata o:title=""/>
                        <o:lock v:ext="edit" aspectratio="f"/>
                      </v:shape>
                      <v:shape id="AutoShape 11" o:spid="_x0000_s1026" o:spt="109" type="#_x0000_t109" style="position:absolute;left:10707;top:50122;height:270;width:285;" fillcolor="#FFFFFF" filled="t" stroked="t" coordsize="21600,21600" o:gfxdata="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5L/LG5AAAA2g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2053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选择“是”时详细说明理由</w:t>
            </w:r>
          </w:p>
        </w:tc>
        <w:tc>
          <w:tcPr>
            <w:tcW w:w="4962" w:type="dxa"/>
            <w:gridSpan w:val="4"/>
            <w:noWrap w:val="0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20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其他需要说明的情况</w:t>
            </w:r>
          </w:p>
        </w:tc>
        <w:tc>
          <w:tcPr>
            <w:tcW w:w="698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right="560" w:firstLine="4480" w:firstLineChars="16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0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领导意见</w:t>
            </w:r>
          </w:p>
        </w:tc>
        <w:tc>
          <w:tcPr>
            <w:tcW w:w="6986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right="560" w:firstLine="4480" w:firstLineChars="16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 w:firstLine="4480" w:firstLineChars="16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right="560" w:firstLine="4480" w:firstLineChars="1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dit="readOnly" w:formatting="1" w:enforcement="1" w:cryptProviderType="rsaFull" w:cryptAlgorithmClass="hash" w:cryptAlgorithmType="typeAny" w:cryptAlgorithmSid="4" w:cryptSpinCount="0" w:hash="tbczYrD35TH7hEQV8FSBJHFZFn4=" w:salt="5eOoAZkx9YigsWuEaFiO+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45A1"/>
    <w:rsid w:val="338A6408"/>
    <w:rsid w:val="526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2021-03-19T06:36:00Z</dcterms:created>
  <dc:creator>康巴什人民政府(拟稿)</dc:creator>
  <cp:lastModifiedBy>岁月的雕琢</cp:lastModifiedBy>
  <dcterms:modified xsi:type="dcterms:W3CDTF">2021-03-22T01:40:57Z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A7FD7DA2C998402AB0D4E0FB452EA6AF</vt:lpwstr>
  </property>
</Properties>
</file>